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13F8" w14:textId="77777777" w:rsidR="00D81D86" w:rsidRDefault="00D81D86" w:rsidP="00D81D86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458BF971" w14:textId="77777777" w:rsidR="00D364B8" w:rsidRDefault="00D81D86" w:rsidP="00D81D86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64B8">
        <w:rPr>
          <w:rFonts w:ascii="Arial" w:hAnsi="Arial" w:cs="Arial"/>
          <w:sz w:val="22"/>
          <w:szCs w:val="22"/>
        </w:rPr>
        <w:tab/>
        <w:t xml:space="preserve">                                    </w:t>
      </w:r>
    </w:p>
    <w:p w14:paraId="622FEC5B" w14:textId="1757CE46" w:rsidR="00D81D86" w:rsidRDefault="00D364B8" w:rsidP="00D81D86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Hamburg</w:t>
      </w:r>
      <w:r w:rsidR="00C542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60689">
        <w:rPr>
          <w:rFonts w:ascii="Arial" w:hAnsi="Arial" w:cs="Arial"/>
          <w:sz w:val="22"/>
          <w:szCs w:val="22"/>
        </w:rPr>
        <w:t>02</w:t>
      </w:r>
      <w:r w:rsidR="00705415">
        <w:rPr>
          <w:rFonts w:ascii="Arial" w:hAnsi="Arial" w:cs="Arial"/>
          <w:sz w:val="22"/>
          <w:szCs w:val="22"/>
        </w:rPr>
        <w:t>.0</w:t>
      </w:r>
      <w:r w:rsidR="00360689">
        <w:rPr>
          <w:rFonts w:ascii="Arial" w:hAnsi="Arial" w:cs="Arial"/>
          <w:sz w:val="22"/>
          <w:szCs w:val="22"/>
        </w:rPr>
        <w:t>4</w:t>
      </w:r>
      <w:r w:rsidR="00705415">
        <w:rPr>
          <w:rFonts w:ascii="Arial" w:hAnsi="Arial" w:cs="Arial"/>
          <w:sz w:val="22"/>
          <w:szCs w:val="22"/>
        </w:rPr>
        <w:t>.2025</w:t>
      </w:r>
    </w:p>
    <w:p w14:paraId="464E7E1F" w14:textId="13A13021" w:rsidR="00FB0429" w:rsidRDefault="0066673B" w:rsidP="00705415">
      <w:pPr>
        <w:tabs>
          <w:tab w:val="left" w:pos="43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85EB3D" w14:textId="77777777" w:rsidR="0032526D" w:rsidRDefault="0032526D">
      <w:pPr>
        <w:tabs>
          <w:tab w:val="left" w:pos="4320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4C4940E8" w14:textId="473CC608" w:rsidR="00FB0429" w:rsidRDefault="0066673B">
      <w:pPr>
        <w:tabs>
          <w:tab w:val="left" w:pos="4320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Ferienabfrage für </w:t>
      </w:r>
      <w:r w:rsidR="00360689">
        <w:rPr>
          <w:rFonts w:ascii="Arial" w:hAnsi="Arial" w:cs="Arial"/>
          <w:b/>
          <w:bCs/>
          <w:sz w:val="22"/>
          <w:szCs w:val="22"/>
        </w:rPr>
        <w:t>02.05.2025 und Pfingst</w:t>
      </w:r>
      <w:r w:rsidR="00705415">
        <w:rPr>
          <w:rFonts w:ascii="Arial" w:hAnsi="Arial" w:cs="Arial"/>
          <w:b/>
          <w:bCs/>
          <w:sz w:val="22"/>
          <w:szCs w:val="22"/>
        </w:rPr>
        <w:t>ferien (</w:t>
      </w:r>
      <w:r w:rsidR="00360689">
        <w:rPr>
          <w:rFonts w:ascii="Arial" w:hAnsi="Arial" w:cs="Arial"/>
          <w:b/>
          <w:bCs/>
          <w:sz w:val="22"/>
          <w:szCs w:val="22"/>
        </w:rPr>
        <w:t>26.05.2025-30.05.2025</w:t>
      </w:r>
      <w:r w:rsidR="00705415">
        <w:rPr>
          <w:rFonts w:ascii="Arial" w:hAnsi="Arial" w:cs="Arial"/>
          <w:b/>
          <w:bCs/>
          <w:sz w:val="22"/>
          <w:szCs w:val="22"/>
        </w:rPr>
        <w:t>)</w:t>
      </w:r>
    </w:p>
    <w:p w14:paraId="314BCF5C" w14:textId="77777777" w:rsidR="00FB0429" w:rsidRDefault="00FB0429">
      <w:pPr>
        <w:tabs>
          <w:tab w:val="left" w:pos="4320"/>
        </w:tabs>
        <w:jc w:val="left"/>
        <w:rPr>
          <w:rFonts w:ascii="Arial" w:hAnsi="Arial" w:cs="Arial"/>
          <w:sz w:val="22"/>
          <w:szCs w:val="22"/>
        </w:rPr>
      </w:pPr>
    </w:p>
    <w:p w14:paraId="16B6D07A" w14:textId="77777777" w:rsidR="0032526D" w:rsidRDefault="0032526D">
      <w:pPr>
        <w:rPr>
          <w:rFonts w:ascii="Arial" w:hAnsi="Arial" w:cs="Arial"/>
          <w:sz w:val="22"/>
          <w:szCs w:val="22"/>
        </w:rPr>
      </w:pPr>
    </w:p>
    <w:p w14:paraId="445ED669" w14:textId="099E3DD5" w:rsidR="00FB0429" w:rsidRDefault="00666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</w:t>
      </w:r>
      <w:r w:rsidR="00360689">
        <w:rPr>
          <w:rFonts w:ascii="Arial" w:hAnsi="Arial" w:cs="Arial"/>
          <w:sz w:val="22"/>
          <w:szCs w:val="22"/>
        </w:rPr>
        <w:t xml:space="preserve"> Kinder, liebe</w:t>
      </w:r>
      <w:r>
        <w:rPr>
          <w:rFonts w:ascii="Arial" w:hAnsi="Arial" w:cs="Arial"/>
          <w:sz w:val="22"/>
          <w:szCs w:val="22"/>
        </w:rPr>
        <w:t xml:space="preserve"> Eltern,</w:t>
      </w:r>
    </w:p>
    <w:p w14:paraId="25909612" w14:textId="77777777" w:rsidR="005F18CA" w:rsidRDefault="005F18CA">
      <w:pPr>
        <w:rPr>
          <w:rFonts w:ascii="Arial" w:hAnsi="Arial" w:cs="Arial"/>
          <w:sz w:val="22"/>
          <w:szCs w:val="22"/>
        </w:rPr>
      </w:pPr>
    </w:p>
    <w:p w14:paraId="0BA3F467" w14:textId="77777777" w:rsidR="0032526D" w:rsidRDefault="0032526D">
      <w:pPr>
        <w:rPr>
          <w:rFonts w:ascii="Arial" w:hAnsi="Arial" w:cs="Arial"/>
          <w:sz w:val="22"/>
          <w:szCs w:val="22"/>
        </w:rPr>
      </w:pPr>
    </w:p>
    <w:p w14:paraId="0F1BA4D4" w14:textId="7E688ADB" w:rsidR="00584921" w:rsidRDefault="00DE21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6673B">
        <w:rPr>
          <w:rFonts w:ascii="Arial" w:hAnsi="Arial" w:cs="Arial"/>
          <w:sz w:val="22"/>
          <w:szCs w:val="22"/>
        </w:rPr>
        <w:t>m das Fe</w:t>
      </w:r>
      <w:r w:rsidR="00700F25">
        <w:rPr>
          <w:rFonts w:ascii="Arial" w:hAnsi="Arial" w:cs="Arial"/>
          <w:sz w:val="22"/>
          <w:szCs w:val="22"/>
        </w:rPr>
        <w:t>rienprogramm in den</w:t>
      </w:r>
      <w:r w:rsidR="00360689">
        <w:rPr>
          <w:rFonts w:ascii="Arial" w:hAnsi="Arial" w:cs="Arial"/>
          <w:sz w:val="22"/>
          <w:szCs w:val="22"/>
        </w:rPr>
        <w:t xml:space="preserve"> Pfingst</w:t>
      </w:r>
      <w:r w:rsidR="00F84CFF">
        <w:rPr>
          <w:rFonts w:ascii="Arial" w:hAnsi="Arial" w:cs="Arial"/>
          <w:sz w:val="22"/>
          <w:szCs w:val="22"/>
        </w:rPr>
        <w:t>ferien</w:t>
      </w:r>
      <w:r w:rsidR="0066673B">
        <w:rPr>
          <w:rFonts w:ascii="Arial" w:hAnsi="Arial" w:cs="Arial"/>
          <w:sz w:val="22"/>
          <w:szCs w:val="22"/>
        </w:rPr>
        <w:t xml:space="preserve"> zu </w:t>
      </w:r>
      <w:r w:rsidR="00FF7D3A">
        <w:rPr>
          <w:rFonts w:ascii="Arial" w:hAnsi="Arial" w:cs="Arial"/>
          <w:sz w:val="22"/>
          <w:szCs w:val="22"/>
        </w:rPr>
        <w:t>gestalten</w:t>
      </w:r>
      <w:r w:rsidR="0060495C">
        <w:rPr>
          <w:rFonts w:ascii="Arial" w:hAnsi="Arial" w:cs="Arial"/>
          <w:sz w:val="22"/>
          <w:szCs w:val="22"/>
        </w:rPr>
        <w:t xml:space="preserve"> und</w:t>
      </w:r>
      <w:r w:rsidR="0066673B">
        <w:rPr>
          <w:rFonts w:ascii="Arial" w:hAnsi="Arial" w:cs="Arial"/>
          <w:sz w:val="22"/>
          <w:szCs w:val="22"/>
        </w:rPr>
        <w:t xml:space="preserve"> den Dienstplan für die Mitarbeite</w:t>
      </w:r>
      <w:r w:rsidR="00326820">
        <w:rPr>
          <w:rFonts w:ascii="Arial" w:hAnsi="Arial" w:cs="Arial"/>
          <w:sz w:val="22"/>
          <w:szCs w:val="22"/>
        </w:rPr>
        <w:t>nden</w:t>
      </w:r>
      <w:r w:rsidR="0066673B">
        <w:rPr>
          <w:rFonts w:ascii="Arial" w:hAnsi="Arial" w:cs="Arial"/>
          <w:sz w:val="22"/>
          <w:szCs w:val="22"/>
        </w:rPr>
        <w:t xml:space="preserve"> zu organisie</w:t>
      </w:r>
      <w:r w:rsidR="0060495C">
        <w:rPr>
          <w:rFonts w:ascii="Arial" w:hAnsi="Arial" w:cs="Arial"/>
          <w:sz w:val="22"/>
          <w:szCs w:val="22"/>
        </w:rPr>
        <w:t>ren</w:t>
      </w:r>
      <w:r w:rsidR="000D7FEB">
        <w:rPr>
          <w:rFonts w:ascii="Arial" w:hAnsi="Arial" w:cs="Arial"/>
          <w:sz w:val="22"/>
          <w:szCs w:val="22"/>
        </w:rPr>
        <w:t>,</w:t>
      </w:r>
      <w:r w:rsidR="0066673B">
        <w:rPr>
          <w:rFonts w:ascii="Arial" w:hAnsi="Arial" w:cs="Arial"/>
          <w:sz w:val="22"/>
          <w:szCs w:val="22"/>
        </w:rPr>
        <w:t xml:space="preserve"> tragen Sie bitte im unteren Abschnitt ein, ob</w:t>
      </w:r>
      <w:r w:rsidR="00705415">
        <w:rPr>
          <w:rFonts w:ascii="Arial" w:hAnsi="Arial" w:cs="Arial"/>
          <w:sz w:val="22"/>
          <w:szCs w:val="22"/>
        </w:rPr>
        <w:t xml:space="preserve"> </w:t>
      </w:r>
      <w:r w:rsidR="0066673B">
        <w:rPr>
          <w:rFonts w:ascii="Arial" w:hAnsi="Arial" w:cs="Arial"/>
          <w:sz w:val="22"/>
          <w:szCs w:val="22"/>
        </w:rPr>
        <w:t xml:space="preserve">Ihr Kind eine Betreuung für die Ferien </w:t>
      </w:r>
      <w:r w:rsidR="00705415">
        <w:rPr>
          <w:rFonts w:ascii="Arial" w:hAnsi="Arial" w:cs="Arial"/>
          <w:sz w:val="22"/>
          <w:szCs w:val="22"/>
        </w:rPr>
        <w:t>benötigt</w:t>
      </w:r>
      <w:r w:rsidR="00311705">
        <w:rPr>
          <w:rFonts w:ascii="Arial" w:hAnsi="Arial" w:cs="Arial"/>
          <w:sz w:val="22"/>
          <w:szCs w:val="22"/>
        </w:rPr>
        <w:t>.</w:t>
      </w:r>
    </w:p>
    <w:p w14:paraId="7C629FC0" w14:textId="77777777" w:rsidR="00052D96" w:rsidRDefault="00052D96">
      <w:pPr>
        <w:rPr>
          <w:rFonts w:ascii="Arial" w:hAnsi="Arial" w:cs="Arial"/>
          <w:sz w:val="22"/>
          <w:szCs w:val="22"/>
        </w:rPr>
      </w:pPr>
    </w:p>
    <w:p w14:paraId="31220E5A" w14:textId="657E56DC" w:rsidR="000D7FEB" w:rsidRDefault="00604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Denken Sie bitte auch an die Mittagessensbestellung beim Caterer.</w:t>
      </w:r>
    </w:p>
    <w:p w14:paraId="2524C5AE" w14:textId="77777777" w:rsidR="000D7FEB" w:rsidRDefault="000D7FEB">
      <w:pPr>
        <w:rPr>
          <w:rFonts w:ascii="Arial" w:hAnsi="Arial" w:cs="Arial"/>
          <w:sz w:val="22"/>
          <w:szCs w:val="22"/>
        </w:rPr>
      </w:pPr>
    </w:p>
    <w:p w14:paraId="511D12A3" w14:textId="77777777" w:rsidR="00705415" w:rsidRDefault="00705415">
      <w:pPr>
        <w:rPr>
          <w:rFonts w:ascii="Arial" w:hAnsi="Arial" w:cs="Arial"/>
          <w:sz w:val="22"/>
          <w:szCs w:val="22"/>
        </w:rPr>
      </w:pPr>
    </w:p>
    <w:p w14:paraId="055459C2" w14:textId="4DDF02BB" w:rsidR="00FB0429" w:rsidRDefault="007904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senden Sie </w:t>
      </w:r>
      <w:r w:rsidR="000D7FEB">
        <w:rPr>
          <w:rFonts w:ascii="Arial" w:hAnsi="Arial" w:cs="Arial"/>
          <w:sz w:val="22"/>
          <w:szCs w:val="22"/>
        </w:rPr>
        <w:t>die Ferienabfrage</w:t>
      </w:r>
      <w:r>
        <w:rPr>
          <w:rFonts w:ascii="Arial" w:hAnsi="Arial" w:cs="Arial"/>
          <w:sz w:val="22"/>
          <w:szCs w:val="22"/>
        </w:rPr>
        <w:t xml:space="preserve"> direkt an</w:t>
      </w:r>
      <w:r w:rsidR="009D7D73">
        <w:rPr>
          <w:rFonts w:ascii="Arial" w:hAnsi="Arial" w:cs="Arial"/>
          <w:sz w:val="22"/>
          <w:szCs w:val="22"/>
        </w:rPr>
        <w:t>:</w:t>
      </w:r>
    </w:p>
    <w:p w14:paraId="3B7F8FA4" w14:textId="77777777" w:rsidR="00705415" w:rsidRDefault="00705415" w:rsidP="00705415">
      <w:pPr>
        <w:rPr>
          <w:rFonts w:ascii="Arial" w:hAnsi="Arial" w:cs="Arial"/>
          <w:sz w:val="22"/>
          <w:szCs w:val="22"/>
        </w:rPr>
      </w:pPr>
    </w:p>
    <w:p w14:paraId="4D883893" w14:textId="6A886E62" w:rsidR="005F18CA" w:rsidRDefault="00DA52ED" w:rsidP="00705415">
      <w:pPr>
        <w:rPr>
          <w:rFonts w:ascii="Arial" w:hAnsi="Arial" w:cs="Arial"/>
          <w:sz w:val="22"/>
          <w:szCs w:val="22"/>
        </w:rPr>
      </w:pPr>
      <w:hyperlink r:id="rId7" w:history="1">
        <w:r w:rsidR="00705415" w:rsidRPr="0080563C">
          <w:rPr>
            <w:rStyle w:val="Hyperlink"/>
            <w:rFonts w:ascii="Arial" w:hAnsi="Arial" w:cs="Arial"/>
            <w:sz w:val="22"/>
            <w:szCs w:val="22"/>
          </w:rPr>
          <w:t>gts.amheidberg@pestalozzi-hamburg.de</w:t>
        </w:r>
      </w:hyperlink>
    </w:p>
    <w:p w14:paraId="0EFF8A15" w14:textId="77777777" w:rsidR="00052D96" w:rsidRDefault="00052D96" w:rsidP="00705415">
      <w:pPr>
        <w:rPr>
          <w:rStyle w:val="Hyperlink"/>
          <w:rFonts w:ascii="Arial" w:hAnsi="Arial" w:cs="Arial"/>
          <w:sz w:val="22"/>
          <w:szCs w:val="22"/>
        </w:rPr>
      </w:pPr>
    </w:p>
    <w:p w14:paraId="31AB9E3E" w14:textId="23EED84F" w:rsidR="00FF7D3A" w:rsidRDefault="00FF7D3A">
      <w:pPr>
        <w:jc w:val="center"/>
        <w:rPr>
          <w:rFonts w:ascii="Arial" w:hAnsi="Arial" w:cs="Arial"/>
          <w:sz w:val="22"/>
          <w:szCs w:val="22"/>
        </w:rPr>
      </w:pPr>
    </w:p>
    <w:p w14:paraId="630FBF58" w14:textId="4B25D284" w:rsidR="009B649E" w:rsidRDefault="009D7D73" w:rsidP="009D7D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Oder geben Sie die Anmeldung </w:t>
      </w:r>
      <w:r w:rsidR="00705415">
        <w:rPr>
          <w:rFonts w:ascii="Arial" w:hAnsi="Arial" w:cs="Arial"/>
          <w:sz w:val="22"/>
          <w:szCs w:val="22"/>
        </w:rPr>
        <w:t xml:space="preserve">bei Ihren </w:t>
      </w:r>
      <w:r w:rsidR="00052D96">
        <w:rPr>
          <w:rFonts w:ascii="Arial" w:hAnsi="Arial" w:cs="Arial"/>
          <w:sz w:val="22"/>
          <w:szCs w:val="22"/>
        </w:rPr>
        <w:t>Gruppenb</w:t>
      </w:r>
      <w:r w:rsidR="00705415">
        <w:rPr>
          <w:rFonts w:ascii="Arial" w:hAnsi="Arial" w:cs="Arial"/>
          <w:sz w:val="22"/>
          <w:szCs w:val="22"/>
        </w:rPr>
        <w:t>etreuern ab.</w:t>
      </w:r>
    </w:p>
    <w:p w14:paraId="3D8FE23F" w14:textId="3AFCEAF5" w:rsidR="009B649E" w:rsidRDefault="009B649E">
      <w:pPr>
        <w:jc w:val="center"/>
        <w:rPr>
          <w:rFonts w:ascii="Arial" w:hAnsi="Arial" w:cs="Arial"/>
          <w:sz w:val="22"/>
          <w:szCs w:val="22"/>
        </w:rPr>
      </w:pPr>
    </w:p>
    <w:p w14:paraId="6CC59F9F" w14:textId="76602F96" w:rsidR="009B649E" w:rsidRDefault="009B649E">
      <w:pPr>
        <w:jc w:val="center"/>
        <w:rPr>
          <w:rFonts w:ascii="Arial" w:hAnsi="Arial" w:cs="Arial"/>
          <w:sz w:val="22"/>
          <w:szCs w:val="22"/>
        </w:rPr>
      </w:pPr>
    </w:p>
    <w:p w14:paraId="5CE199F1" w14:textId="6377C011" w:rsidR="009B649E" w:rsidRDefault="009B649E">
      <w:pPr>
        <w:jc w:val="center"/>
        <w:rPr>
          <w:rFonts w:ascii="Arial" w:hAnsi="Arial" w:cs="Arial"/>
          <w:sz w:val="22"/>
          <w:szCs w:val="22"/>
        </w:rPr>
      </w:pPr>
    </w:p>
    <w:p w14:paraId="65C4C60C" w14:textId="3BA1FF3E" w:rsidR="009B649E" w:rsidRPr="009B649E" w:rsidRDefault="009B649E">
      <w:pPr>
        <w:jc w:val="center"/>
        <w:rPr>
          <w:rFonts w:ascii="Arial" w:hAnsi="Arial" w:cs="Arial"/>
          <w:sz w:val="22"/>
          <w:szCs w:val="22"/>
        </w:rPr>
      </w:pPr>
    </w:p>
    <w:p w14:paraId="47B63514" w14:textId="77777777" w:rsidR="0032526D" w:rsidRDefault="0032526D" w:rsidP="0032526D">
      <w:pPr>
        <w:rPr>
          <w:rFonts w:ascii="Arial" w:hAnsi="Arial" w:cs="Arial"/>
          <w:b/>
          <w:sz w:val="22"/>
          <w:szCs w:val="22"/>
        </w:rPr>
      </w:pPr>
    </w:p>
    <w:p w14:paraId="7D868012" w14:textId="4981E225" w:rsidR="00FB0429" w:rsidRPr="0032526D" w:rsidRDefault="00705415" w:rsidP="0032526D">
      <w:pPr>
        <w:rPr>
          <w:rFonts w:ascii="Arial" w:hAnsi="Arial" w:cs="Arial"/>
          <w:b/>
          <w:sz w:val="22"/>
          <w:szCs w:val="22"/>
        </w:rPr>
      </w:pPr>
      <w:r w:rsidRPr="009B649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6A8B0" wp14:editId="62021CFD">
                <wp:simplePos x="0" y="0"/>
                <wp:positionH relativeFrom="column">
                  <wp:posOffset>-877570</wp:posOffset>
                </wp:positionH>
                <wp:positionV relativeFrom="paragraph">
                  <wp:posOffset>287383</wp:posOffset>
                </wp:positionV>
                <wp:extent cx="7551420" cy="7620"/>
                <wp:effectExtent l="0" t="0" r="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AFCFE8" id="Gerader Verbinde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pt,22.65pt" to="525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" strokecolor="black [3213]">
                <v:stroke dashstyle="longDash"/>
              </v:line>
            </w:pict>
          </mc:Fallback>
        </mc:AlternateContent>
      </w:r>
      <w:r w:rsidR="0066673B">
        <w:rPr>
          <w:rFonts w:ascii="Arial" w:hAnsi="Arial" w:cs="Arial"/>
          <w:b/>
          <w:sz w:val="22"/>
          <w:szCs w:val="22"/>
        </w:rPr>
        <w:t xml:space="preserve">DIE ANMELDUNG BITTE BIS </w:t>
      </w:r>
      <w:r>
        <w:rPr>
          <w:rFonts w:ascii="Arial" w:hAnsi="Arial" w:cs="Arial"/>
          <w:b/>
          <w:sz w:val="22"/>
          <w:szCs w:val="22"/>
        </w:rPr>
        <w:t xml:space="preserve">SPÄTESTENS </w:t>
      </w:r>
      <w:proofErr w:type="gramStart"/>
      <w:r w:rsidR="00360689">
        <w:rPr>
          <w:rFonts w:ascii="Arial" w:hAnsi="Arial" w:cs="Arial"/>
          <w:b/>
          <w:sz w:val="22"/>
          <w:szCs w:val="22"/>
          <w:u w:val="single"/>
        </w:rPr>
        <w:t>17.04</w:t>
      </w:r>
      <w:r>
        <w:rPr>
          <w:rFonts w:ascii="Arial" w:hAnsi="Arial" w:cs="Arial"/>
          <w:b/>
          <w:sz w:val="22"/>
          <w:szCs w:val="22"/>
          <w:u w:val="single"/>
        </w:rPr>
        <w:t>.2025</w:t>
      </w:r>
      <w:r w:rsidR="0032526D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32526D">
        <w:rPr>
          <w:rFonts w:ascii="Arial" w:hAnsi="Arial" w:cs="Arial"/>
          <w:b/>
          <w:sz w:val="22"/>
          <w:szCs w:val="22"/>
        </w:rPr>
        <w:t>ABGEBEN</w:t>
      </w:r>
      <w:proofErr w:type="gramEnd"/>
      <w:r w:rsidR="0032526D">
        <w:rPr>
          <w:rFonts w:ascii="Arial" w:hAnsi="Arial" w:cs="Arial"/>
          <w:b/>
          <w:sz w:val="22"/>
          <w:szCs w:val="22"/>
        </w:rPr>
        <w:t>.</w:t>
      </w:r>
    </w:p>
    <w:p w14:paraId="51A790F3" w14:textId="77777777" w:rsidR="00FB0429" w:rsidRDefault="00FB0429">
      <w:pPr>
        <w:rPr>
          <w:rFonts w:ascii="Arial" w:hAnsi="Arial" w:cs="Arial"/>
          <w:sz w:val="22"/>
          <w:szCs w:val="22"/>
        </w:rPr>
      </w:pPr>
    </w:p>
    <w:p w14:paraId="73D153ED" w14:textId="77777777" w:rsidR="00705415" w:rsidRDefault="00705415" w:rsidP="0059750B">
      <w:pPr>
        <w:rPr>
          <w:rFonts w:ascii="Arial" w:hAnsi="Arial" w:cs="Arial"/>
          <w:sz w:val="22"/>
          <w:szCs w:val="22"/>
        </w:rPr>
      </w:pPr>
    </w:p>
    <w:p w14:paraId="15D79BF6" w14:textId="77777777" w:rsidR="00705415" w:rsidRDefault="00705415" w:rsidP="0059750B">
      <w:pPr>
        <w:rPr>
          <w:rFonts w:ascii="Arial" w:hAnsi="Arial" w:cs="Arial"/>
          <w:sz w:val="22"/>
          <w:szCs w:val="22"/>
        </w:rPr>
      </w:pPr>
    </w:p>
    <w:p w14:paraId="521ABE0F" w14:textId="77777777" w:rsidR="00705415" w:rsidRDefault="00705415" w:rsidP="0059750B">
      <w:pPr>
        <w:rPr>
          <w:rFonts w:ascii="Arial" w:hAnsi="Arial" w:cs="Arial"/>
          <w:sz w:val="22"/>
          <w:szCs w:val="22"/>
        </w:rPr>
      </w:pPr>
    </w:p>
    <w:p w14:paraId="2A73DEFD" w14:textId="0B86EC0F" w:rsidR="0059750B" w:rsidRDefault="0066673B" w:rsidP="00597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Vor- und Nachname des Kindes: __________________________________Klasse: ______</w:t>
      </w:r>
    </w:p>
    <w:p w14:paraId="792B3B2C" w14:textId="0A89F608" w:rsidR="00D16768" w:rsidRDefault="00D16768" w:rsidP="0059750B">
      <w:pPr>
        <w:rPr>
          <w:rFonts w:ascii="Arial" w:hAnsi="Arial" w:cs="Arial"/>
          <w:sz w:val="22"/>
          <w:szCs w:val="22"/>
        </w:rPr>
      </w:pPr>
    </w:p>
    <w:p w14:paraId="0718772E" w14:textId="43E2D554" w:rsidR="0059750B" w:rsidRDefault="000D61F3" w:rsidP="00597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Telefonnummer: _</w:t>
      </w:r>
      <w:r w:rsidR="00D16768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48470B78" w14:textId="77777777" w:rsidR="00D16768" w:rsidRDefault="00D16768" w:rsidP="0059750B">
      <w:pPr>
        <w:rPr>
          <w:rFonts w:ascii="Arial" w:hAnsi="Arial" w:cs="Arial"/>
          <w:sz w:val="22"/>
          <w:szCs w:val="22"/>
        </w:rPr>
      </w:pPr>
    </w:p>
    <w:p w14:paraId="78129636" w14:textId="2A255C50" w:rsidR="0039587C" w:rsidRPr="0059750B" w:rsidRDefault="000D61F3" w:rsidP="00597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Mailadresse: _</w:t>
      </w:r>
      <w:r w:rsidR="00D16768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59750B" w:rsidRPr="0059750B">
        <w:rPr>
          <w:rFonts w:ascii="Arial" w:hAnsi="Arial" w:cs="Arial"/>
          <w:sz w:val="22"/>
          <w:szCs w:val="22"/>
        </w:rPr>
        <w:t xml:space="preserve">                                        </w:t>
      </w:r>
      <w:r w:rsidR="0039587C" w:rsidRPr="0059750B">
        <w:rPr>
          <w:rFonts w:ascii="Arial" w:hAnsi="Arial" w:cs="Arial"/>
          <w:sz w:val="22"/>
          <w:szCs w:val="22"/>
        </w:rPr>
        <w:t xml:space="preserve"> </w:t>
      </w:r>
      <w:r w:rsidR="0039587C" w:rsidRPr="0039587C">
        <w:rPr>
          <w:rFonts w:ascii="Arial" w:hAnsi="Arial" w:cs="Arial"/>
          <w:sz w:val="22"/>
          <w:szCs w:val="22"/>
          <w:u w:val="single"/>
        </w:rPr>
        <w:t xml:space="preserve">                                                </w:t>
      </w:r>
    </w:p>
    <w:p w14:paraId="274F6BDF" w14:textId="2CEA1730" w:rsidR="00705415" w:rsidRDefault="00705415" w:rsidP="00705415">
      <w:pPr>
        <w:pStyle w:val="Listenabsatz"/>
        <w:jc w:val="left"/>
        <w:rPr>
          <w:rFonts w:ascii="Arial" w:hAnsi="Arial" w:cs="Arial"/>
          <w:sz w:val="22"/>
          <w:szCs w:val="22"/>
        </w:rPr>
      </w:pPr>
    </w:p>
    <w:p w14:paraId="2B8869BA" w14:textId="2B4CBD84" w:rsidR="00705415" w:rsidRDefault="00705415" w:rsidP="00705415">
      <w:pPr>
        <w:pStyle w:val="Listenabsatz"/>
        <w:jc w:val="left"/>
        <w:rPr>
          <w:rFonts w:ascii="Arial" w:hAnsi="Arial" w:cs="Arial"/>
          <w:sz w:val="22"/>
          <w:szCs w:val="22"/>
        </w:rPr>
      </w:pPr>
    </w:p>
    <w:p w14:paraId="3A0F4C97" w14:textId="77777777" w:rsidR="00705415" w:rsidRDefault="00705415" w:rsidP="00705415">
      <w:pPr>
        <w:pStyle w:val="Listenabsatz"/>
        <w:jc w:val="left"/>
        <w:rPr>
          <w:rFonts w:ascii="Arial" w:hAnsi="Arial" w:cs="Arial"/>
          <w:sz w:val="22"/>
          <w:szCs w:val="22"/>
        </w:rPr>
      </w:pPr>
    </w:p>
    <w:p w14:paraId="1B663087" w14:textId="27CA6F50" w:rsidR="00FB0429" w:rsidRDefault="00705415">
      <w:pPr>
        <w:pStyle w:val="Listenabsatz"/>
        <w:numPr>
          <w:ilvl w:val="0"/>
          <w:numId w:val="29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Mein Kind </w:t>
      </w:r>
      <w:r w:rsidR="00DA52ED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enötigt Betreuung.</w:t>
      </w:r>
      <w:r w:rsidR="0032526D">
        <w:rPr>
          <w:rFonts w:ascii="Arial" w:hAnsi="Arial" w:cs="Arial"/>
          <w:sz w:val="22"/>
          <w:szCs w:val="22"/>
        </w:rPr>
        <w:t xml:space="preserve"> &gt; Bitte Tage und Zeiten auf der Rückseite eintragen!</w:t>
      </w:r>
    </w:p>
    <w:p w14:paraId="1443C82D" w14:textId="77777777" w:rsidR="00711C11" w:rsidRPr="00711C11" w:rsidRDefault="00711C11" w:rsidP="00711C11">
      <w:pPr>
        <w:pStyle w:val="Listenabsatz"/>
        <w:rPr>
          <w:rFonts w:ascii="Arial" w:hAnsi="Arial" w:cs="Arial"/>
          <w:sz w:val="22"/>
          <w:szCs w:val="22"/>
        </w:rPr>
      </w:pPr>
    </w:p>
    <w:p w14:paraId="0196E109" w14:textId="5A71356A" w:rsidR="00711C11" w:rsidRDefault="00711C11" w:rsidP="00711C11">
      <w:pPr>
        <w:jc w:val="left"/>
        <w:rPr>
          <w:rFonts w:ascii="Arial" w:hAnsi="Arial" w:cs="Arial"/>
          <w:sz w:val="22"/>
          <w:szCs w:val="22"/>
        </w:rPr>
      </w:pPr>
    </w:p>
    <w:p w14:paraId="2A011F08" w14:textId="0408729B" w:rsidR="00F84CFF" w:rsidRDefault="00F84CFF" w:rsidP="00711C11">
      <w:pPr>
        <w:jc w:val="left"/>
        <w:rPr>
          <w:rFonts w:ascii="Arial" w:hAnsi="Arial" w:cs="Arial"/>
          <w:b/>
          <w:bCs/>
          <w:sz w:val="22"/>
          <w:szCs w:val="16"/>
        </w:rPr>
      </w:pPr>
    </w:p>
    <w:p w14:paraId="53214D98" w14:textId="77777777" w:rsidR="00F84CFF" w:rsidRDefault="00F84CFF" w:rsidP="00711C11">
      <w:pPr>
        <w:jc w:val="left"/>
        <w:rPr>
          <w:rFonts w:ascii="Arial" w:hAnsi="Arial" w:cs="Arial"/>
          <w:b/>
          <w:bCs/>
          <w:sz w:val="22"/>
          <w:szCs w:val="16"/>
        </w:rPr>
      </w:pPr>
    </w:p>
    <w:tbl>
      <w:tblPr>
        <w:tblStyle w:val="Tabellenraster"/>
        <w:tblW w:w="1947" w:type="dxa"/>
        <w:tblLook w:val="04A0" w:firstRow="1" w:lastRow="0" w:firstColumn="1" w:lastColumn="0" w:noHBand="0" w:noVBand="1"/>
      </w:tblPr>
      <w:tblGrid>
        <w:gridCol w:w="1947"/>
      </w:tblGrid>
      <w:tr w:rsidR="0032526D" w14:paraId="1E4F4C2D" w14:textId="77777777" w:rsidTr="0032526D">
        <w:trPr>
          <w:trHeight w:val="664"/>
        </w:trPr>
        <w:tc>
          <w:tcPr>
            <w:tcW w:w="1947" w:type="dxa"/>
          </w:tcPr>
          <w:p w14:paraId="72E6AE94" w14:textId="0DB48695" w:rsidR="0032526D" w:rsidRDefault="0032526D" w:rsidP="00711C11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lastRenderedPageBreak/>
              <w:t>02.05.2025</w:t>
            </w:r>
          </w:p>
        </w:tc>
      </w:tr>
      <w:tr w:rsidR="0032526D" w14:paraId="06979802" w14:textId="77777777" w:rsidTr="0032526D">
        <w:trPr>
          <w:trHeight w:val="664"/>
        </w:trPr>
        <w:tc>
          <w:tcPr>
            <w:tcW w:w="1947" w:type="dxa"/>
          </w:tcPr>
          <w:p w14:paraId="3EE1834A" w14:textId="37E273D2" w:rsidR="0032526D" w:rsidRPr="00DE21C3" w:rsidRDefault="0032526D" w:rsidP="00711C11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bookmarkStart w:id="1" w:name="_Hlk194386033"/>
            <w:r w:rsidRPr="00DE21C3">
              <w:rPr>
                <w:rFonts w:ascii="Arial" w:hAnsi="Arial" w:cs="Arial"/>
                <w:bCs/>
                <w:sz w:val="22"/>
                <w:szCs w:val="16"/>
              </w:rPr>
              <w:t xml:space="preserve">von          </w:t>
            </w:r>
            <w:r>
              <w:rPr>
                <w:rFonts w:ascii="Arial" w:hAnsi="Arial" w:cs="Arial"/>
                <w:bCs/>
                <w:sz w:val="22"/>
                <w:szCs w:val="16"/>
              </w:rPr>
              <w:t xml:space="preserve"> </w:t>
            </w:r>
            <w:r w:rsidRPr="00DE21C3">
              <w:rPr>
                <w:rFonts w:ascii="Arial" w:hAnsi="Arial" w:cs="Arial"/>
                <w:bCs/>
                <w:sz w:val="22"/>
                <w:szCs w:val="16"/>
              </w:rPr>
              <w:t xml:space="preserve">  Uhr</w:t>
            </w:r>
          </w:p>
          <w:p w14:paraId="632A16F6" w14:textId="0979741A" w:rsidR="0032526D" w:rsidRDefault="0032526D" w:rsidP="00711C11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bis              Uhr</w:t>
            </w:r>
            <w:bookmarkEnd w:id="1"/>
          </w:p>
        </w:tc>
      </w:tr>
    </w:tbl>
    <w:p w14:paraId="738872CD" w14:textId="54A9054D" w:rsidR="00F84CFF" w:rsidRDefault="00F84CFF" w:rsidP="00711C11">
      <w:pPr>
        <w:jc w:val="left"/>
        <w:rPr>
          <w:rFonts w:ascii="Arial" w:hAnsi="Arial" w:cs="Arial"/>
          <w:b/>
          <w:bCs/>
          <w:sz w:val="22"/>
          <w:szCs w:val="16"/>
        </w:rPr>
      </w:pPr>
    </w:p>
    <w:tbl>
      <w:tblPr>
        <w:tblStyle w:val="Tabellenraster"/>
        <w:tblW w:w="9269" w:type="dxa"/>
        <w:tblLook w:val="04A0" w:firstRow="1" w:lastRow="0" w:firstColumn="1" w:lastColumn="0" w:noHBand="0" w:noVBand="1"/>
      </w:tblPr>
      <w:tblGrid>
        <w:gridCol w:w="1853"/>
        <w:gridCol w:w="1854"/>
        <w:gridCol w:w="1854"/>
        <w:gridCol w:w="1947"/>
        <w:gridCol w:w="1761"/>
      </w:tblGrid>
      <w:tr w:rsidR="00DE21C3" w14:paraId="12CBC2BC" w14:textId="77777777" w:rsidTr="0032526D">
        <w:trPr>
          <w:trHeight w:val="636"/>
        </w:trPr>
        <w:tc>
          <w:tcPr>
            <w:tcW w:w="1853" w:type="dxa"/>
          </w:tcPr>
          <w:p w14:paraId="1D441926" w14:textId="462148B9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26.05.2025</w:t>
            </w:r>
          </w:p>
        </w:tc>
        <w:tc>
          <w:tcPr>
            <w:tcW w:w="1854" w:type="dxa"/>
          </w:tcPr>
          <w:p w14:paraId="588586B8" w14:textId="6EFC5239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27.05.2025</w:t>
            </w:r>
          </w:p>
        </w:tc>
        <w:tc>
          <w:tcPr>
            <w:tcW w:w="1854" w:type="dxa"/>
          </w:tcPr>
          <w:p w14:paraId="158E185D" w14:textId="3EA1065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28.05.2025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07496142" w14:textId="53B6ECB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29.05.2025</w:t>
            </w:r>
          </w:p>
        </w:tc>
        <w:tc>
          <w:tcPr>
            <w:tcW w:w="1761" w:type="dxa"/>
          </w:tcPr>
          <w:p w14:paraId="2524E0AB" w14:textId="7777777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30.05.2025</w:t>
            </w:r>
          </w:p>
        </w:tc>
      </w:tr>
      <w:tr w:rsidR="00DE21C3" w14:paraId="4D5C9766" w14:textId="77777777" w:rsidTr="0032526D">
        <w:trPr>
          <w:trHeight w:val="636"/>
        </w:trPr>
        <w:tc>
          <w:tcPr>
            <w:tcW w:w="1853" w:type="dxa"/>
          </w:tcPr>
          <w:p w14:paraId="2DFA6C22" w14:textId="77777777" w:rsidR="00DE21C3" w:rsidRPr="00DE21C3" w:rsidRDefault="00DE21C3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von            Uhr</w:t>
            </w:r>
          </w:p>
          <w:p w14:paraId="7B1312EA" w14:textId="7777777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bis              Uhr</w:t>
            </w:r>
          </w:p>
        </w:tc>
        <w:tc>
          <w:tcPr>
            <w:tcW w:w="1854" w:type="dxa"/>
          </w:tcPr>
          <w:p w14:paraId="25C98E8D" w14:textId="77777777" w:rsidR="00DE21C3" w:rsidRPr="00DE21C3" w:rsidRDefault="00DE21C3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von            Uhr</w:t>
            </w:r>
          </w:p>
          <w:p w14:paraId="406E6E4C" w14:textId="7777777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bis              Uhr</w:t>
            </w:r>
          </w:p>
        </w:tc>
        <w:tc>
          <w:tcPr>
            <w:tcW w:w="1854" w:type="dxa"/>
          </w:tcPr>
          <w:p w14:paraId="678A207D" w14:textId="77777777" w:rsidR="00DE21C3" w:rsidRPr="00DE21C3" w:rsidRDefault="00DE21C3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von            Uhr</w:t>
            </w:r>
          </w:p>
          <w:p w14:paraId="390D552B" w14:textId="7777777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bis              Uhr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1C2E23C3" w14:textId="5317B1D2" w:rsidR="00DE21C3" w:rsidRPr="0032526D" w:rsidRDefault="00DE21C3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32526D">
              <w:rPr>
                <w:rFonts w:ascii="Arial" w:hAnsi="Arial" w:cs="Arial"/>
                <w:bCs/>
                <w:sz w:val="22"/>
                <w:szCs w:val="16"/>
              </w:rPr>
              <w:t>Feierta</w:t>
            </w:r>
            <w:r w:rsidR="0032526D" w:rsidRPr="0032526D">
              <w:rPr>
                <w:rFonts w:ascii="Arial" w:hAnsi="Arial" w:cs="Arial"/>
                <w:bCs/>
                <w:sz w:val="22"/>
                <w:szCs w:val="16"/>
              </w:rPr>
              <w:t>g</w:t>
            </w:r>
          </w:p>
          <w:p w14:paraId="5D6FD18B" w14:textId="007F74B2" w:rsidR="0032526D" w:rsidRPr="0032526D" w:rsidRDefault="0032526D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32526D">
              <w:rPr>
                <w:rFonts w:ascii="Arial" w:hAnsi="Arial" w:cs="Arial"/>
                <w:bCs/>
                <w:sz w:val="22"/>
                <w:szCs w:val="16"/>
              </w:rPr>
              <w:t>Keine Betreuung</w:t>
            </w:r>
          </w:p>
        </w:tc>
        <w:tc>
          <w:tcPr>
            <w:tcW w:w="1761" w:type="dxa"/>
          </w:tcPr>
          <w:p w14:paraId="25C6BC3B" w14:textId="77777777" w:rsidR="00DE21C3" w:rsidRPr="00DE21C3" w:rsidRDefault="00DE21C3" w:rsidP="000571C8">
            <w:pPr>
              <w:jc w:val="left"/>
              <w:rPr>
                <w:rFonts w:ascii="Arial" w:hAnsi="Arial" w:cs="Arial"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von            Uhr</w:t>
            </w:r>
          </w:p>
          <w:p w14:paraId="542FEB24" w14:textId="77777777" w:rsidR="00DE21C3" w:rsidRDefault="00DE21C3" w:rsidP="000571C8">
            <w:pPr>
              <w:jc w:val="left"/>
              <w:rPr>
                <w:rFonts w:ascii="Arial" w:hAnsi="Arial" w:cs="Arial"/>
                <w:b/>
                <w:bCs/>
                <w:sz w:val="22"/>
                <w:szCs w:val="16"/>
              </w:rPr>
            </w:pPr>
            <w:r w:rsidRPr="00DE21C3">
              <w:rPr>
                <w:rFonts w:ascii="Arial" w:hAnsi="Arial" w:cs="Arial"/>
                <w:bCs/>
                <w:sz w:val="22"/>
                <w:szCs w:val="16"/>
              </w:rPr>
              <w:t>bis              Uhr</w:t>
            </w:r>
          </w:p>
        </w:tc>
      </w:tr>
    </w:tbl>
    <w:p w14:paraId="733D4B4A" w14:textId="77777777" w:rsidR="00F84CFF" w:rsidRDefault="00F84CFF" w:rsidP="00711C11">
      <w:pPr>
        <w:jc w:val="left"/>
        <w:rPr>
          <w:rFonts w:ascii="Arial" w:hAnsi="Arial" w:cs="Arial"/>
          <w:b/>
          <w:bCs/>
          <w:sz w:val="22"/>
          <w:szCs w:val="16"/>
        </w:rPr>
      </w:pPr>
    </w:p>
    <w:p w14:paraId="6998293D" w14:textId="5A442184" w:rsidR="00711C11" w:rsidRDefault="00711C11" w:rsidP="00D854B9">
      <w:pPr>
        <w:jc w:val="center"/>
        <w:rPr>
          <w:rFonts w:ascii="Arial" w:hAnsi="Arial" w:cs="Arial"/>
          <w:sz w:val="22"/>
          <w:szCs w:val="22"/>
        </w:rPr>
      </w:pPr>
    </w:p>
    <w:p w14:paraId="74D41F88" w14:textId="45E8DD94" w:rsidR="0011081C" w:rsidRDefault="0011081C" w:rsidP="005C36F8">
      <w:pPr>
        <w:ind w:firstLine="708"/>
        <w:jc w:val="left"/>
        <w:rPr>
          <w:rFonts w:ascii="Arial" w:hAnsi="Arial" w:cs="Arial"/>
          <w:b/>
          <w:bCs/>
          <w:sz w:val="22"/>
          <w:szCs w:val="16"/>
        </w:rPr>
      </w:pPr>
    </w:p>
    <w:p w14:paraId="7E278827" w14:textId="2DA543ED" w:rsidR="00FB0429" w:rsidRDefault="00666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</w:t>
      </w:r>
      <w:r>
        <w:rPr>
          <w:rFonts w:ascii="Arial" w:hAnsi="Arial" w:cs="Arial"/>
          <w:sz w:val="22"/>
          <w:szCs w:val="22"/>
        </w:rPr>
        <w:tab/>
        <w:t>Unterschrift Erziehungsberechtigte/r: ____________</w:t>
      </w:r>
      <w:r w:rsidR="001A4EC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</w:p>
    <w:p w14:paraId="4D9F4E4E" w14:textId="77777777" w:rsidR="00FB0429" w:rsidRDefault="00FB0429">
      <w:pPr>
        <w:rPr>
          <w:rFonts w:ascii="Arial" w:hAnsi="Arial" w:cs="Arial"/>
          <w:sz w:val="22"/>
          <w:szCs w:val="22"/>
        </w:rPr>
      </w:pPr>
    </w:p>
    <w:p w14:paraId="181AA439" w14:textId="77777777" w:rsidR="007F2BED" w:rsidRDefault="007F2BED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E094413" w14:textId="77777777" w:rsidR="0032526D" w:rsidRDefault="0032526D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738BF633" w14:textId="64063AC3" w:rsidR="0066673B" w:rsidRDefault="0066673B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22C2ABDB" w14:textId="77777777" w:rsidR="00D854B9" w:rsidRDefault="00D854B9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6ABA513" w14:textId="77777777" w:rsidR="00D854B9" w:rsidRDefault="00D854B9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B7109FF" w14:textId="25EF4448" w:rsidR="00FB0429" w:rsidRDefault="0066673B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 G</w:t>
      </w:r>
      <w:r w:rsidR="00A04745">
        <w:rPr>
          <w:rFonts w:ascii="Arial" w:hAnsi="Arial" w:cs="Arial"/>
          <w:sz w:val="22"/>
          <w:szCs w:val="22"/>
        </w:rPr>
        <w:t>TS-</w:t>
      </w:r>
      <w:r>
        <w:rPr>
          <w:rFonts w:ascii="Arial" w:hAnsi="Arial" w:cs="Arial"/>
          <w:sz w:val="22"/>
          <w:szCs w:val="22"/>
        </w:rPr>
        <w:t>Team</w:t>
      </w:r>
    </w:p>
    <w:sectPr w:rsidR="00FB0429" w:rsidSect="0066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552" w:right="1418" w:bottom="1134" w:left="1418" w:header="958" w:footer="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ABA0" w14:textId="77777777" w:rsidR="00250CF5" w:rsidRDefault="00250CF5">
      <w:r>
        <w:separator/>
      </w:r>
    </w:p>
  </w:endnote>
  <w:endnote w:type="continuationSeparator" w:id="0">
    <w:p w14:paraId="6715167A" w14:textId="77777777" w:rsidR="00250CF5" w:rsidRDefault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EA4D" w14:textId="77777777" w:rsidR="00A04745" w:rsidRDefault="00A04745" w:rsidP="00A04745">
    <w:pPr>
      <w:pStyle w:val="Fuzeile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GTS Am Heidberg</w:t>
    </w:r>
  </w:p>
  <w:p w14:paraId="7E9E4C1C" w14:textId="77777777" w:rsidR="00A04745" w:rsidRPr="0066673B" w:rsidRDefault="00A04745" w:rsidP="00A04745">
    <w:pPr>
      <w:pStyle w:val="Fuzeile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Tangstedter Landstraße 300</w:t>
    </w:r>
  </w:p>
  <w:p w14:paraId="19DABA99" w14:textId="4AD9AFED" w:rsidR="00A04745" w:rsidRPr="0066673B" w:rsidRDefault="00A04745" w:rsidP="00A04745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  <w:t>2</w:t>
    </w:r>
    <w:r>
      <w:rPr>
        <w:rFonts w:ascii="Calibri" w:hAnsi="Calibri" w:cs="Calibri"/>
        <w:sz w:val="18"/>
        <w:szCs w:val="18"/>
      </w:rPr>
      <w:t>2</w:t>
    </w:r>
    <w:r w:rsidR="0060495C">
      <w:rPr>
        <w:rFonts w:ascii="Calibri" w:hAnsi="Calibri" w:cs="Calibri"/>
        <w:sz w:val="18"/>
        <w:szCs w:val="18"/>
      </w:rPr>
      <w:t>417</w:t>
    </w:r>
    <w:r w:rsidRPr="0066673B">
      <w:rPr>
        <w:rFonts w:ascii="Calibri" w:hAnsi="Calibri" w:cs="Calibri"/>
        <w:sz w:val="18"/>
        <w:szCs w:val="18"/>
      </w:rPr>
      <w:t xml:space="preserve"> Hamburg</w:t>
    </w:r>
  </w:p>
  <w:p w14:paraId="77352CC3" w14:textId="197703C6" w:rsidR="00A04745" w:rsidRPr="0066673B" w:rsidRDefault="00A04745" w:rsidP="00A04745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</w:r>
    <w:r w:rsidR="003B22B7">
      <w:rPr>
        <w:rFonts w:ascii="Calibri" w:hAnsi="Calibri" w:cs="Calibri"/>
        <w:sz w:val="18"/>
        <w:szCs w:val="18"/>
      </w:rPr>
      <w:t>0151-55151889</w:t>
    </w:r>
  </w:p>
  <w:p w14:paraId="4E0322FC" w14:textId="77777777" w:rsidR="00A04745" w:rsidRPr="0066673B" w:rsidRDefault="00A04745" w:rsidP="00A04745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>gts</w:t>
    </w:r>
    <w:r w:rsidRPr="0066673B"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</w:rPr>
      <w:t>amheidberg</w:t>
    </w:r>
    <w:r w:rsidRPr="0066673B">
      <w:rPr>
        <w:rFonts w:ascii="Calibri" w:hAnsi="Calibri" w:cs="Calibri"/>
        <w:sz w:val="18"/>
        <w:szCs w:val="18"/>
      </w:rPr>
      <w:t>@pestalozzi-hamburg.de</w:t>
    </w:r>
  </w:p>
  <w:p w14:paraId="1C5D1807" w14:textId="77777777" w:rsidR="0026252F" w:rsidRDefault="002625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791C" w14:textId="77777777" w:rsidR="00FB0429" w:rsidRDefault="00FB0429">
    <w:pPr>
      <w:ind w:right="360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6A7F" w14:textId="64E85E23" w:rsidR="0066673B" w:rsidRDefault="0059750B" w:rsidP="0059750B">
    <w:pPr>
      <w:pStyle w:val="Fuzeile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GTS Am Heidberg</w:t>
    </w:r>
  </w:p>
  <w:p w14:paraId="41705662" w14:textId="18940386" w:rsidR="0059750B" w:rsidRPr="0066673B" w:rsidRDefault="0059750B" w:rsidP="0059750B">
    <w:pPr>
      <w:pStyle w:val="Fuzeile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Tangstedter Landstraße 300</w:t>
    </w:r>
  </w:p>
  <w:p w14:paraId="2FE14601" w14:textId="3EEFD4DD" w:rsidR="0066673B" w:rsidRPr="0066673B" w:rsidRDefault="0066673B" w:rsidP="0066673B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  <w:t>2</w:t>
    </w:r>
    <w:r w:rsidR="0059750B">
      <w:rPr>
        <w:rFonts w:ascii="Calibri" w:hAnsi="Calibri" w:cs="Calibri"/>
        <w:sz w:val="18"/>
        <w:szCs w:val="18"/>
      </w:rPr>
      <w:t>2</w:t>
    </w:r>
    <w:r w:rsidR="0060495C">
      <w:rPr>
        <w:rFonts w:ascii="Calibri" w:hAnsi="Calibri" w:cs="Calibri"/>
        <w:sz w:val="18"/>
        <w:szCs w:val="18"/>
      </w:rPr>
      <w:t>417</w:t>
    </w:r>
    <w:r w:rsidRPr="0066673B">
      <w:rPr>
        <w:rFonts w:ascii="Calibri" w:hAnsi="Calibri" w:cs="Calibri"/>
        <w:sz w:val="18"/>
        <w:szCs w:val="18"/>
      </w:rPr>
      <w:t xml:space="preserve"> Hamburg</w:t>
    </w:r>
  </w:p>
  <w:p w14:paraId="70477338" w14:textId="7AD85ECA" w:rsidR="0066673B" w:rsidRPr="0066673B" w:rsidRDefault="0066673B" w:rsidP="0066673B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</w:r>
    <w:r w:rsidR="003B22B7">
      <w:rPr>
        <w:rFonts w:ascii="Calibri" w:hAnsi="Calibri" w:cs="Calibri"/>
        <w:sz w:val="18"/>
        <w:szCs w:val="18"/>
      </w:rPr>
      <w:t>0151-55151889</w:t>
    </w:r>
  </w:p>
  <w:p w14:paraId="001C29E7" w14:textId="420C1758" w:rsidR="0066673B" w:rsidRPr="0066673B" w:rsidRDefault="0066673B" w:rsidP="0066673B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</w:r>
    <w:r w:rsidR="0059750B">
      <w:rPr>
        <w:rFonts w:ascii="Calibri" w:hAnsi="Calibri" w:cs="Calibri"/>
        <w:sz w:val="18"/>
        <w:szCs w:val="18"/>
      </w:rPr>
      <w:t>gts</w:t>
    </w:r>
    <w:r w:rsidRPr="0066673B">
      <w:rPr>
        <w:rFonts w:ascii="Calibri" w:hAnsi="Calibri" w:cs="Calibri"/>
        <w:sz w:val="18"/>
        <w:szCs w:val="18"/>
      </w:rPr>
      <w:t>.</w:t>
    </w:r>
    <w:r w:rsidR="0059750B">
      <w:rPr>
        <w:rFonts w:ascii="Calibri" w:hAnsi="Calibri" w:cs="Calibri"/>
        <w:sz w:val="18"/>
        <w:szCs w:val="18"/>
      </w:rPr>
      <w:t>amheidberg</w:t>
    </w:r>
    <w:r w:rsidRPr="0066673B">
      <w:rPr>
        <w:rFonts w:ascii="Calibri" w:hAnsi="Calibri" w:cs="Calibri"/>
        <w:sz w:val="18"/>
        <w:szCs w:val="18"/>
      </w:rPr>
      <w:t>@pestalozzi-hamburg.de</w:t>
    </w:r>
  </w:p>
  <w:p w14:paraId="53802E73" w14:textId="574A60A1" w:rsidR="0066673B" w:rsidRPr="0066673B" w:rsidRDefault="0066673B" w:rsidP="0066673B">
    <w:pPr>
      <w:pStyle w:val="Fuzeile"/>
      <w:rPr>
        <w:rFonts w:ascii="Calibri" w:hAnsi="Calibri" w:cs="Calibri"/>
        <w:sz w:val="18"/>
        <w:szCs w:val="18"/>
      </w:rPr>
    </w:pPr>
    <w:r w:rsidRPr="0066673B">
      <w:rPr>
        <w:rFonts w:ascii="Calibri" w:hAnsi="Calibri" w:cs="Calibri"/>
        <w:sz w:val="18"/>
        <w:szCs w:val="18"/>
      </w:rPr>
      <w:tab/>
    </w:r>
  </w:p>
  <w:p w14:paraId="7782E012" w14:textId="77777777" w:rsidR="00FB0429" w:rsidRPr="0066673B" w:rsidRDefault="00FB0429">
    <w:pPr>
      <w:pStyle w:val="Fuzeile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6BA4" w14:textId="77777777" w:rsidR="00250CF5" w:rsidRDefault="00250CF5">
      <w:r>
        <w:separator/>
      </w:r>
    </w:p>
  </w:footnote>
  <w:footnote w:type="continuationSeparator" w:id="0">
    <w:p w14:paraId="19645035" w14:textId="77777777" w:rsidR="00250CF5" w:rsidRDefault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B2E" w14:textId="10B0D4B1" w:rsidR="00FB0429" w:rsidRDefault="00FB0429">
    <w:pPr>
      <w:pStyle w:val="Kopfzeile"/>
      <w:framePr w:wrap="around" w:vAnchor="text" w:hAnchor="margin" w:xAlign="center" w:y="1"/>
      <w:rPr>
        <w:rStyle w:val="Seitenzahl"/>
      </w:rPr>
    </w:pPr>
  </w:p>
  <w:p w14:paraId="750DC00E" w14:textId="77777777" w:rsidR="00FB0429" w:rsidRDefault="00FB04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D463" w14:textId="77777777" w:rsidR="00FB0429" w:rsidRDefault="0066673B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016FDD18" w14:textId="77777777" w:rsidR="00FB0429" w:rsidRDefault="00FB0429">
    <w:pPr>
      <w:pStyle w:val="Kopfzeil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F4F7" w14:textId="70A36020" w:rsidR="0066673B" w:rsidRDefault="0066673B">
    <w:pPr>
      <w:pStyle w:val="Kopfzeile"/>
    </w:pPr>
  </w:p>
  <w:p w14:paraId="074B6BFE" w14:textId="575B9750" w:rsidR="0066673B" w:rsidRDefault="001B3951" w:rsidP="001B3951">
    <w:pPr>
      <w:pStyle w:val="Kopfzeile"/>
    </w:pPr>
    <w:r>
      <w:rPr>
        <w:noProof/>
      </w:rPr>
      <w:drawing>
        <wp:inline distT="0" distB="0" distL="0" distR="0" wp14:anchorId="01810FBD" wp14:editId="76A601A8">
          <wp:extent cx="929640" cy="877753"/>
          <wp:effectExtent l="0" t="0" r="3810" b="0"/>
          <wp:docPr id="3" name="Grafik 3" descr="C:\Users\henrike.kroll\AppData\Local\Microsoft\Windows\INetCache\Content.MSO\D6BEFA7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rike.kroll\AppData\Local\Microsoft\Windows\INetCache\Content.MSO\D6BEFA7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09" cy="89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73B">
      <w:tab/>
    </w:r>
    <w:r w:rsidR="0066673B">
      <w:tab/>
    </w:r>
    <w:r>
      <w:rPr>
        <w:noProof/>
      </w:rPr>
      <w:drawing>
        <wp:inline distT="0" distB="0" distL="0" distR="0" wp14:anchorId="05505590" wp14:editId="75EF16A7">
          <wp:extent cx="1730820" cy="863370"/>
          <wp:effectExtent l="0" t="0" r="3175" b="0"/>
          <wp:docPr id="2" name="Grafik 2" descr="C:\Users\henrike.kroll\AppData\Local\Packages\Microsoft.Windows.Photos_8wekyb3d8bbwe\TempState\ShareServiceTempFolder\Atik Lozzi GT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rike.kroll\AppData\Local\Packages\Microsoft.Windows.Photos_8wekyb3d8bbwe\TempState\ShareServiceTempFolder\Atik Lozzi GTS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481" cy="88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AB4F4" w14:textId="77777777" w:rsidR="00FB0429" w:rsidRDefault="00FB042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8F84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1EA4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1544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5E2B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C6E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E152E"/>
    <w:multiLevelType w:val="singleLevel"/>
    <w:tmpl w:val="4D7E2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529128B"/>
    <w:multiLevelType w:val="singleLevel"/>
    <w:tmpl w:val="4D7E2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7AB66DB"/>
    <w:multiLevelType w:val="hybridMultilevel"/>
    <w:tmpl w:val="7A42DB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B876867"/>
    <w:multiLevelType w:val="hybridMultilevel"/>
    <w:tmpl w:val="2D5ED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264F2"/>
    <w:multiLevelType w:val="hybridMultilevel"/>
    <w:tmpl w:val="A54CCABE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0FDF7F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243284"/>
    <w:multiLevelType w:val="hybridMultilevel"/>
    <w:tmpl w:val="62C6D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E3D"/>
    <w:multiLevelType w:val="hybridMultilevel"/>
    <w:tmpl w:val="EA16CF76"/>
    <w:lvl w:ilvl="0" w:tplc="4D7E2B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C2B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17373B"/>
    <w:multiLevelType w:val="hybridMultilevel"/>
    <w:tmpl w:val="05DE8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D7600"/>
    <w:multiLevelType w:val="hybridMultilevel"/>
    <w:tmpl w:val="622CA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76E9E"/>
    <w:multiLevelType w:val="hybridMultilevel"/>
    <w:tmpl w:val="BC4E79F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5B1870"/>
    <w:multiLevelType w:val="hybridMultilevel"/>
    <w:tmpl w:val="91D06D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22BDC"/>
    <w:multiLevelType w:val="hybridMultilevel"/>
    <w:tmpl w:val="18028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E3789"/>
    <w:multiLevelType w:val="hybridMultilevel"/>
    <w:tmpl w:val="8040BB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DC0E8C"/>
    <w:multiLevelType w:val="hybridMultilevel"/>
    <w:tmpl w:val="8F4CD0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34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B0376"/>
    <w:multiLevelType w:val="hybridMultilevel"/>
    <w:tmpl w:val="F5EADC9E"/>
    <w:lvl w:ilvl="0" w:tplc="D2C0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FB7"/>
    <w:multiLevelType w:val="hybridMultilevel"/>
    <w:tmpl w:val="E7B48F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376E0"/>
    <w:multiLevelType w:val="hybridMultilevel"/>
    <w:tmpl w:val="77CAF8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2721A"/>
    <w:multiLevelType w:val="hybridMultilevel"/>
    <w:tmpl w:val="209C6D06"/>
    <w:lvl w:ilvl="0" w:tplc="32FEB1B8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29047AA"/>
    <w:multiLevelType w:val="hybridMultilevel"/>
    <w:tmpl w:val="391EB2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387F"/>
    <w:multiLevelType w:val="hybridMultilevel"/>
    <w:tmpl w:val="4BD23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15289"/>
    <w:multiLevelType w:val="hybridMultilevel"/>
    <w:tmpl w:val="50D21A4A"/>
    <w:lvl w:ilvl="0" w:tplc="2B96A688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E6666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23"/>
  </w:num>
  <w:num w:numId="8">
    <w:abstractNumId w:val="31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19"/>
  </w:num>
  <w:num w:numId="14">
    <w:abstractNumId w:val="28"/>
  </w:num>
  <w:num w:numId="15">
    <w:abstractNumId w:val="24"/>
  </w:num>
  <w:num w:numId="16">
    <w:abstractNumId w:val="10"/>
  </w:num>
  <w:num w:numId="17">
    <w:abstractNumId w:val="30"/>
  </w:num>
  <w:num w:numId="18">
    <w:abstractNumId w:val="25"/>
  </w:num>
  <w:num w:numId="19">
    <w:abstractNumId w:val="26"/>
  </w:num>
  <w:num w:numId="20">
    <w:abstractNumId w:val="20"/>
  </w:num>
  <w:num w:numId="21">
    <w:abstractNumId w:val="18"/>
  </w:num>
  <w:num w:numId="22">
    <w:abstractNumId w:val="17"/>
  </w:num>
  <w:num w:numId="23">
    <w:abstractNumId w:val="29"/>
  </w:num>
  <w:num w:numId="24">
    <w:abstractNumId w:val="8"/>
  </w:num>
  <w:num w:numId="25">
    <w:abstractNumId w:val="11"/>
  </w:num>
  <w:num w:numId="26">
    <w:abstractNumId w:val="21"/>
  </w:num>
  <w:num w:numId="27">
    <w:abstractNumId w:val="13"/>
  </w:num>
  <w:num w:numId="28">
    <w:abstractNumId w:val="16"/>
  </w:num>
  <w:num w:numId="29">
    <w:abstractNumId w:val="27"/>
  </w:num>
  <w:num w:numId="30">
    <w:abstractNumId w:val="22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Type w:val="letter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3B"/>
    <w:rsid w:val="00010B48"/>
    <w:rsid w:val="00052D96"/>
    <w:rsid w:val="000B732B"/>
    <w:rsid w:val="000D61F3"/>
    <w:rsid w:val="000D7FEB"/>
    <w:rsid w:val="0011081C"/>
    <w:rsid w:val="001A4EC8"/>
    <w:rsid w:val="001B3951"/>
    <w:rsid w:val="00250CF5"/>
    <w:rsid w:val="0025449D"/>
    <w:rsid w:val="0026252F"/>
    <w:rsid w:val="002B7F2D"/>
    <w:rsid w:val="0031015D"/>
    <w:rsid w:val="00311705"/>
    <w:rsid w:val="0032526D"/>
    <w:rsid w:val="00326820"/>
    <w:rsid w:val="00360689"/>
    <w:rsid w:val="00372794"/>
    <w:rsid w:val="0039587C"/>
    <w:rsid w:val="003B22B7"/>
    <w:rsid w:val="004124C7"/>
    <w:rsid w:val="00443547"/>
    <w:rsid w:val="00485933"/>
    <w:rsid w:val="00490248"/>
    <w:rsid w:val="004F6465"/>
    <w:rsid w:val="00584921"/>
    <w:rsid w:val="0059750B"/>
    <w:rsid w:val="005C36F8"/>
    <w:rsid w:val="005F18CA"/>
    <w:rsid w:val="0060495C"/>
    <w:rsid w:val="0066673B"/>
    <w:rsid w:val="00696089"/>
    <w:rsid w:val="006F5649"/>
    <w:rsid w:val="006F7895"/>
    <w:rsid w:val="00700F25"/>
    <w:rsid w:val="00705415"/>
    <w:rsid w:val="0071040A"/>
    <w:rsid w:val="00711C11"/>
    <w:rsid w:val="007904E6"/>
    <w:rsid w:val="007A5165"/>
    <w:rsid w:val="007D2CB2"/>
    <w:rsid w:val="007F2BED"/>
    <w:rsid w:val="00802EAA"/>
    <w:rsid w:val="00915800"/>
    <w:rsid w:val="009420C7"/>
    <w:rsid w:val="0094490E"/>
    <w:rsid w:val="00997D67"/>
    <w:rsid w:val="009B649E"/>
    <w:rsid w:val="009D7D73"/>
    <w:rsid w:val="00A04745"/>
    <w:rsid w:val="00B05D93"/>
    <w:rsid w:val="00B478CA"/>
    <w:rsid w:val="00C54293"/>
    <w:rsid w:val="00CB4F23"/>
    <w:rsid w:val="00CC0E70"/>
    <w:rsid w:val="00D16768"/>
    <w:rsid w:val="00D364B8"/>
    <w:rsid w:val="00D81D86"/>
    <w:rsid w:val="00D854B9"/>
    <w:rsid w:val="00DA52ED"/>
    <w:rsid w:val="00DE21C3"/>
    <w:rsid w:val="00DE7068"/>
    <w:rsid w:val="00E8350E"/>
    <w:rsid w:val="00EA0EC2"/>
    <w:rsid w:val="00F84CFF"/>
    <w:rsid w:val="00FB0429"/>
    <w:rsid w:val="00FD4CEC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5E5E5"/>
  <w15:docId w15:val="{56065166-BEBA-448D-871C-C322A81C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Garamond" w:hAnsi="Garamond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hAnsi="Times New Roman"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semiHidden/>
    <w:pPr>
      <w:spacing w:before="240" w:after="240" w:line="240" w:lineRule="atLeast"/>
    </w:pPr>
  </w:style>
  <w:style w:type="paragraph" w:styleId="Textkrper">
    <w:name w:val="Body Text"/>
    <w:basedOn w:val="Standard"/>
    <w:semiHidden/>
    <w:pPr>
      <w:spacing w:after="240" w:line="240" w:lineRule="atLeast"/>
      <w:ind w:firstLine="360"/>
    </w:pPr>
  </w:style>
  <w:style w:type="paragraph" w:styleId="Gruformel">
    <w:name w:val="Closing"/>
    <w:basedOn w:val="Standard"/>
    <w:next w:val="Unterschrift"/>
    <w:semiHidden/>
    <w:pPr>
      <w:keepNext/>
      <w:spacing w:after="120" w:line="240" w:lineRule="atLeast"/>
    </w:pPr>
  </w:style>
  <w:style w:type="paragraph" w:styleId="Unterschrift">
    <w:name w:val="Signature"/>
    <w:basedOn w:val="Standard"/>
    <w:next w:val="FirmenunterschriftAbteilung"/>
    <w:semiHidden/>
    <w:pPr>
      <w:keepNext/>
      <w:spacing w:before="720" w:line="240" w:lineRule="atLeast"/>
    </w:p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spacing w:before="240" w:after="240" w:line="240" w:lineRule="atLeast"/>
      <w:ind w:left="357" w:hanging="357"/>
    </w:pPr>
    <w:rPr>
      <w:caps/>
      <w:sz w:val="21"/>
    </w:rPr>
  </w:style>
  <w:style w:type="paragraph" w:customStyle="1" w:styleId="Bezugszeichentext">
    <w:name w:val="Bezugszeichentext"/>
    <w:basedOn w:val="Bezugszeichenzeile"/>
    <w:next w:val="Standard"/>
    <w:pPr>
      <w:spacing w:before="0"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BriefkopfadresseName"/>
    <w:semiHidden/>
    <w:pPr>
      <w:spacing w:after="220"/>
      <w:ind w:left="4565"/>
    </w:p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  <w:pPr>
      <w:spacing w:line="240" w:lineRule="atLeast"/>
    </w:p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semiHidden/>
    <w:pPr>
      <w:ind w:left="720" w:hanging="360"/>
    </w:pPr>
  </w:style>
  <w:style w:type="paragraph" w:styleId="Listennummer">
    <w:name w:val="List Number"/>
    <w:basedOn w:val="Liste"/>
    <w:semiHidden/>
    <w:pPr>
      <w:numPr>
        <w:numId w:val="5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spacing w:after="220" w:line="240" w:lineRule="auto"/>
      <w:jc w:val="left"/>
    </w:pPr>
    <w:rPr>
      <w:kern w:val="0"/>
    </w:rPr>
  </w:style>
  <w:style w:type="character" w:customStyle="1" w:styleId="Slogan">
    <w:name w:val="Slogan"/>
    <w:rPr>
      <w:i/>
      <w:spacing w:val="70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AbsenderimKuvertfenster">
    <w:name w:val="Absender im Kuvertfenster"/>
    <w:basedOn w:val="Briefkopfadresse"/>
    <w:next w:val="Versandanweisungen"/>
    <w:pPr>
      <w:spacing w:before="240" w:line="240" w:lineRule="auto"/>
      <w:jc w:val="left"/>
    </w:pPr>
    <w:rPr>
      <w:kern w:val="0"/>
      <w:sz w:val="16"/>
      <w:u w:val="single"/>
    </w:r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6673B"/>
    <w:rPr>
      <w:rFonts w:ascii="Garamond" w:hAnsi="Garamond"/>
      <w:kern w:val="18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uiPriority w:val="99"/>
    <w:rsid w:val="0066673B"/>
    <w:rPr>
      <w:rFonts w:ascii="Garamond" w:hAnsi="Garamond"/>
      <w:kern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0F2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1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ts.amheidberg@pestalozzi-ham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on\AppData\Local\Temp\GBS%20Brief%202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GBS Brief 2016.dot</Template>
  <TotalTime>0</TotalTime>
  <Pages>2</Pages>
  <Words>141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KINDERGARTEN</vt:lpstr>
    </vt:vector>
  </TitlesOfParts>
  <Company> </Company>
  <LinksUpToDate>false</LinksUpToDate>
  <CharactersWithSpaces>1564</CharactersWithSpaces>
  <SharedDoc>false</SharedDoc>
  <HLinks>
    <vt:vector size="6" baseType="variant">
      <vt:variant>
        <vt:i4>7274558</vt:i4>
      </vt:variant>
      <vt:variant>
        <vt:i4>2917</vt:i4>
      </vt:variant>
      <vt:variant>
        <vt:i4>1025</vt:i4>
      </vt:variant>
      <vt:variant>
        <vt:i4>1</vt:i4>
      </vt:variant>
      <vt:variant>
        <vt:lpwstr>145c813118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</dc:title>
  <dc:subject/>
  <dc:creator>Medion</dc:creator>
  <cp:keywords/>
  <cp:lastModifiedBy>Hansen, Birthe</cp:lastModifiedBy>
  <cp:revision>3</cp:revision>
  <cp:lastPrinted>2025-04-01T05:56:00Z</cp:lastPrinted>
  <dcterms:created xsi:type="dcterms:W3CDTF">2025-04-01T05:56:00Z</dcterms:created>
  <dcterms:modified xsi:type="dcterms:W3CDTF">2025-04-01T06:00:00Z</dcterms:modified>
</cp:coreProperties>
</file>